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013C" w14:textId="77777777" w:rsidR="004942AC" w:rsidRDefault="004942AC" w:rsidP="006C1DC0"/>
    <w:p w14:paraId="18A33F47" w14:textId="19AD8260" w:rsidR="00F9593D" w:rsidRPr="00EC2E0A" w:rsidRDefault="00F9593D" w:rsidP="006D7685">
      <w:pPr>
        <w:pStyle w:val="Titre"/>
        <w:spacing w:line="360" w:lineRule="auto"/>
        <w:rPr>
          <w:rFonts w:ascii="Arial" w:hAnsi="Arial" w:cs="Arial"/>
          <w:sz w:val="28"/>
          <w:szCs w:val="28"/>
        </w:rPr>
      </w:pPr>
      <w:r w:rsidRPr="00EC2E0A">
        <w:rPr>
          <w:rFonts w:ascii="Arial" w:hAnsi="Arial" w:cs="Arial"/>
          <w:sz w:val="28"/>
          <w:szCs w:val="28"/>
        </w:rPr>
        <w:t>AUTORISATION DU PROPRIÉTAIRE</w:t>
      </w:r>
      <w:r w:rsidR="00EC2E0A" w:rsidRPr="00EC2E0A">
        <w:rPr>
          <w:rFonts w:ascii="Arial" w:hAnsi="Arial" w:cs="Arial"/>
          <w:sz w:val="28"/>
          <w:szCs w:val="28"/>
        </w:rPr>
        <w:t xml:space="preserve"> ou DES PROPRIÉTAIRES</w:t>
      </w:r>
    </w:p>
    <w:p w14:paraId="49BF5099" w14:textId="3DA56815" w:rsidR="00F9593D" w:rsidRDefault="00F9593D" w:rsidP="00F9593D">
      <w:pPr>
        <w:pStyle w:val="Sous-titre"/>
        <w:spacing w:line="360" w:lineRule="auto"/>
      </w:pPr>
      <w:r>
        <w:t>DÉSIGNA</w:t>
      </w:r>
      <w:r w:rsidR="00EC2E0A">
        <w:t xml:space="preserve">TION D’UN </w:t>
      </w:r>
      <w:r>
        <w:t>MANDATAIRE</w:t>
      </w:r>
    </w:p>
    <w:p w14:paraId="4B83D433" w14:textId="77777777" w:rsidR="00F9593D" w:rsidRDefault="00F9593D" w:rsidP="00F9593D">
      <w:pPr>
        <w:pStyle w:val="Corpsdetexte"/>
        <w:spacing w:line="360" w:lineRule="auto"/>
      </w:pPr>
    </w:p>
    <w:p w14:paraId="46D87703" w14:textId="1BEA88B5" w:rsidR="00F9593D" w:rsidRPr="00C74EDD" w:rsidRDefault="00EC2E0A" w:rsidP="00C74EDD">
      <w:pPr>
        <w:pStyle w:val="Corpsdetexte"/>
        <w:spacing w:line="360" w:lineRule="auto"/>
        <w:rPr>
          <w:b w:val="0"/>
          <w:bCs/>
        </w:rPr>
      </w:pPr>
      <w:r w:rsidRPr="00C74EDD">
        <w:rPr>
          <w:b w:val="0"/>
          <w:bCs/>
        </w:rPr>
        <w:t xml:space="preserve">Nous, propriétaires de l’immeuble sis au </w:t>
      </w:r>
      <w:r w:rsidR="0041450A">
        <w:rPr>
          <w:b w:val="0"/>
          <w:bCs/>
        </w:rPr>
        <w:t>__________</w:t>
      </w:r>
      <w:r w:rsidRPr="00C74EDD">
        <w:rPr>
          <w:b w:val="0"/>
          <w:bCs/>
        </w:rPr>
        <w:t xml:space="preserve">, lot # </w:t>
      </w:r>
      <w:r w:rsidR="0041450A">
        <w:rPr>
          <w:b w:val="0"/>
          <w:bCs/>
        </w:rPr>
        <w:t>____________</w:t>
      </w:r>
      <w:r w:rsidRPr="00C74EDD">
        <w:rPr>
          <w:b w:val="0"/>
          <w:bCs/>
        </w:rPr>
        <w:t xml:space="preserve">, </w:t>
      </w:r>
      <w:r w:rsidR="00F9593D" w:rsidRPr="00C74EDD">
        <w:rPr>
          <w:b w:val="0"/>
          <w:bCs/>
        </w:rPr>
        <w:t>autoris</w:t>
      </w:r>
      <w:r w:rsidRPr="00C74EDD">
        <w:rPr>
          <w:b w:val="0"/>
          <w:bCs/>
        </w:rPr>
        <w:t>ons</w:t>
      </w:r>
      <w:r w:rsidR="00C74EDD" w:rsidRPr="00C74EDD">
        <w:rPr>
          <w:b w:val="0"/>
          <w:bCs/>
        </w:rPr>
        <w:t xml:space="preserve"> </w:t>
      </w:r>
      <w:r w:rsidR="0041450A">
        <w:rPr>
          <w:b w:val="0"/>
          <w:bCs/>
        </w:rPr>
        <w:t>_______________</w:t>
      </w:r>
      <w:r w:rsidR="00C74EDD" w:rsidRPr="00C74EDD">
        <w:rPr>
          <w:b w:val="0"/>
          <w:bCs/>
        </w:rPr>
        <w:t xml:space="preserve">, co-propriétaire, </w:t>
      </w:r>
      <w:r w:rsidR="00F9593D" w:rsidRPr="00C74EDD">
        <w:rPr>
          <w:b w:val="0"/>
          <w:bCs/>
        </w:rPr>
        <w:t xml:space="preserve">à agir en </w:t>
      </w:r>
      <w:r w:rsidRPr="00C74EDD">
        <w:rPr>
          <w:b w:val="0"/>
          <w:bCs/>
        </w:rPr>
        <w:t>notre n</w:t>
      </w:r>
      <w:r w:rsidR="00F9593D" w:rsidRPr="00C74EDD">
        <w:rPr>
          <w:b w:val="0"/>
          <w:bCs/>
        </w:rPr>
        <w:t>om en ce qui concerne l</w:t>
      </w:r>
      <w:r w:rsidR="00C74EDD" w:rsidRPr="00C74EDD">
        <w:rPr>
          <w:b w:val="0"/>
          <w:bCs/>
        </w:rPr>
        <w:t>es</w:t>
      </w:r>
      <w:r w:rsidR="00F9593D" w:rsidRPr="00C74EDD">
        <w:rPr>
          <w:b w:val="0"/>
          <w:bCs/>
        </w:rPr>
        <w:t xml:space="preserve"> demande</w:t>
      </w:r>
      <w:r w:rsidR="00C74EDD" w:rsidRPr="00C74EDD">
        <w:rPr>
          <w:b w:val="0"/>
          <w:bCs/>
        </w:rPr>
        <w:t>s</w:t>
      </w:r>
      <w:r w:rsidR="00F9593D" w:rsidRPr="00C74EDD">
        <w:rPr>
          <w:b w:val="0"/>
          <w:bCs/>
        </w:rPr>
        <w:t xml:space="preserve"> de </w:t>
      </w:r>
      <w:r w:rsidR="006638F9" w:rsidRPr="00C74EDD">
        <w:rPr>
          <w:b w:val="0"/>
          <w:bCs/>
        </w:rPr>
        <w:t>permis</w:t>
      </w:r>
      <w:r w:rsidR="00C74EDD" w:rsidRPr="00C74EDD">
        <w:rPr>
          <w:b w:val="0"/>
          <w:bCs/>
        </w:rPr>
        <w:t>.</w:t>
      </w:r>
    </w:p>
    <w:p w14:paraId="795A8B39" w14:textId="77777777" w:rsidR="00D344CE" w:rsidRPr="00C74EDD" w:rsidRDefault="00D344CE" w:rsidP="00D344CE">
      <w:pPr>
        <w:pStyle w:val="Corpsdetexte"/>
        <w:spacing w:line="360" w:lineRule="auto"/>
        <w:jc w:val="left"/>
        <w:rPr>
          <w:b w:val="0"/>
          <w:bCs/>
        </w:rPr>
      </w:pPr>
    </w:p>
    <w:p w14:paraId="219C0172" w14:textId="495DAB41" w:rsidR="00D344CE" w:rsidRPr="00C74EDD" w:rsidRDefault="00AB2E0E" w:rsidP="00D344CE">
      <w:pPr>
        <w:pStyle w:val="Corpsdetexte"/>
        <w:spacing w:line="360" w:lineRule="auto"/>
        <w:jc w:val="left"/>
        <w:rPr>
          <w:b w:val="0"/>
          <w:bCs/>
        </w:rPr>
      </w:pPr>
      <w:r w:rsidRPr="00C74EDD">
        <w:rPr>
          <w:b w:val="0"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98EC6" wp14:editId="2CC980C4">
                <wp:simplePos x="0" y="0"/>
                <wp:positionH relativeFrom="column">
                  <wp:posOffset>3264535</wp:posOffset>
                </wp:positionH>
                <wp:positionV relativeFrom="paragraph">
                  <wp:posOffset>45085</wp:posOffset>
                </wp:positionV>
                <wp:extent cx="144780" cy="144145"/>
                <wp:effectExtent l="5715" t="8890" r="11430" b="889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4CDC0" id="Rectangle 6" o:spid="_x0000_s1026" style="position:absolute;margin-left:257.05pt;margin-top:3.55pt;width:11.4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4/HgIAADw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"/>
            </w:pict>
          </mc:Fallback>
        </mc:AlternateContent>
      </w:r>
      <w:r w:rsidRPr="00C74EDD">
        <w:rPr>
          <w:b w:val="0"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71853" wp14:editId="05A831CA">
                <wp:simplePos x="0" y="0"/>
                <wp:positionH relativeFrom="column">
                  <wp:posOffset>5177155</wp:posOffset>
                </wp:positionH>
                <wp:positionV relativeFrom="paragraph">
                  <wp:posOffset>-635</wp:posOffset>
                </wp:positionV>
                <wp:extent cx="144780" cy="144145"/>
                <wp:effectExtent l="13335" t="10795" r="13335" b="698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39B7F" id="Rectangle 7" o:spid="_x0000_s1026" style="position:absolute;margin-left:407.65pt;margin-top:-.05pt;width:11.4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"/>
            </w:pict>
          </mc:Fallback>
        </mc:AlternateContent>
      </w:r>
      <w:r w:rsidRPr="00C74EDD">
        <w:rPr>
          <w:b w:val="0"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CCEC30" wp14:editId="43169FF2">
                <wp:simplePos x="0" y="0"/>
                <wp:positionH relativeFrom="column">
                  <wp:posOffset>1519555</wp:posOffset>
                </wp:positionH>
                <wp:positionV relativeFrom="paragraph">
                  <wp:posOffset>45085</wp:posOffset>
                </wp:positionV>
                <wp:extent cx="144780" cy="144145"/>
                <wp:effectExtent l="13335" t="8890" r="13335" b="889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6EAB8" id="Rectangle 8" o:spid="_x0000_s1026" style="position:absolute;margin-left:119.65pt;margin-top:3.55pt;width:11.4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ZfHQIAADs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"/>
            </w:pict>
          </mc:Fallback>
        </mc:AlternateContent>
      </w:r>
      <w:r w:rsidRPr="00C74EDD">
        <w:rPr>
          <w:b w:val="0"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DC494" wp14:editId="678B716F">
                <wp:simplePos x="0" y="0"/>
                <wp:positionH relativeFrom="column">
                  <wp:posOffset>5177155</wp:posOffset>
                </wp:positionH>
                <wp:positionV relativeFrom="paragraph">
                  <wp:posOffset>247015</wp:posOffset>
                </wp:positionV>
                <wp:extent cx="144780" cy="144145"/>
                <wp:effectExtent l="13335" t="10795" r="13335" b="6985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901C7" id="Rectangle 10" o:spid="_x0000_s1026" style="position:absolute;margin-left:407.65pt;margin-top:19.45pt;width:11.4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"/>
            </w:pict>
          </mc:Fallback>
        </mc:AlternateContent>
      </w:r>
      <w:r w:rsidR="00D344CE" w:rsidRPr="00C74EDD">
        <w:rPr>
          <w:b w:val="0"/>
          <w:bCs/>
        </w:rPr>
        <w:t>Abattage d’arbre</w:t>
      </w:r>
      <w:r w:rsidR="00D344CE" w:rsidRPr="00C74EDD">
        <w:rPr>
          <w:b w:val="0"/>
          <w:bCs/>
        </w:rPr>
        <w:tab/>
      </w:r>
      <w:r w:rsidR="00D344CE" w:rsidRPr="00C74EDD">
        <w:rPr>
          <w:b w:val="0"/>
          <w:bCs/>
        </w:rPr>
        <w:tab/>
      </w:r>
      <w:r w:rsidR="006638F9" w:rsidRPr="00C74EDD">
        <w:rPr>
          <w:b w:val="0"/>
          <w:bCs/>
          <w:noProof/>
          <w:lang w:eastAsia="fr-CA"/>
        </w:rPr>
        <w:t>Bâtiment principal</w:t>
      </w:r>
      <w:r w:rsidR="006638F9" w:rsidRPr="00C74EDD">
        <w:rPr>
          <w:b w:val="0"/>
          <w:bCs/>
        </w:rPr>
        <w:t xml:space="preserve">     </w:t>
      </w:r>
      <w:r w:rsidR="006638F9" w:rsidRPr="00C74EDD">
        <w:rPr>
          <w:b w:val="0"/>
          <w:bCs/>
        </w:rPr>
        <w:tab/>
        <w:t>Bâtiment</w:t>
      </w:r>
      <w:r w:rsidR="00D344CE" w:rsidRPr="00C74EDD">
        <w:rPr>
          <w:b w:val="0"/>
          <w:bCs/>
        </w:rPr>
        <w:t xml:space="preserve"> </w:t>
      </w:r>
      <w:r w:rsidR="006638F9" w:rsidRPr="00C74EDD">
        <w:rPr>
          <w:b w:val="0"/>
          <w:bCs/>
        </w:rPr>
        <w:t>secondaire</w:t>
      </w:r>
    </w:p>
    <w:p w14:paraId="78F03014" w14:textId="55C07039" w:rsidR="00D344CE" w:rsidRPr="00C74EDD" w:rsidRDefault="00C74EDD" w:rsidP="00D344CE">
      <w:pPr>
        <w:pStyle w:val="Corpsdetexte"/>
        <w:spacing w:line="360" w:lineRule="auto"/>
        <w:jc w:val="left"/>
        <w:rPr>
          <w:b w:val="0"/>
          <w:bCs/>
        </w:rPr>
      </w:pPr>
      <w:r w:rsidRPr="00C74EDD">
        <w:rPr>
          <w:b w:val="0"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62D2E" wp14:editId="697DA0E4">
                <wp:simplePos x="0" y="0"/>
                <wp:positionH relativeFrom="column">
                  <wp:posOffset>1519555</wp:posOffset>
                </wp:positionH>
                <wp:positionV relativeFrom="paragraph">
                  <wp:posOffset>257810</wp:posOffset>
                </wp:positionV>
                <wp:extent cx="144780" cy="144145"/>
                <wp:effectExtent l="13335" t="8255" r="13335" b="952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AD758" id="Rectangle 11" o:spid="_x0000_s1026" style="position:absolute;margin-left:119.65pt;margin-top:20.3pt;width:11.4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"/>
            </w:pict>
          </mc:Fallback>
        </mc:AlternateContent>
      </w:r>
      <w:r w:rsidR="00AB2E0E" w:rsidRPr="00C74EDD">
        <w:rPr>
          <w:b w:val="0"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B451F" wp14:editId="6816EF73">
                <wp:simplePos x="0" y="0"/>
                <wp:positionH relativeFrom="column">
                  <wp:posOffset>5177155</wp:posOffset>
                </wp:positionH>
                <wp:positionV relativeFrom="paragraph">
                  <wp:posOffset>257810</wp:posOffset>
                </wp:positionV>
                <wp:extent cx="144780" cy="144145"/>
                <wp:effectExtent l="13335" t="8255" r="13335" b="952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863B8" id="Rectangle 13" o:spid="_x0000_s1026" style="position:absolute;margin-left:407.65pt;margin-top:20.3pt;width:11.4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"/>
            </w:pict>
          </mc:Fallback>
        </mc:AlternateContent>
      </w:r>
      <w:r w:rsidR="00AB2E0E" w:rsidRPr="00C74EDD">
        <w:rPr>
          <w:b w:val="0"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578A8E" wp14:editId="0B6EBCD3">
                <wp:simplePos x="0" y="0"/>
                <wp:positionH relativeFrom="column">
                  <wp:posOffset>3264535</wp:posOffset>
                </wp:positionH>
                <wp:positionV relativeFrom="paragraph">
                  <wp:posOffset>257810</wp:posOffset>
                </wp:positionV>
                <wp:extent cx="144780" cy="144145"/>
                <wp:effectExtent l="5715" t="8255" r="11430" b="952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7A407" id="Rectangle 12" o:spid="_x0000_s1026" style="position:absolute;margin-left:257.05pt;margin-top:20.3pt;width:11.4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"/>
            </w:pict>
          </mc:Fallback>
        </mc:AlternateContent>
      </w:r>
      <w:r w:rsidR="00AB2E0E" w:rsidRPr="00C74EDD">
        <w:rPr>
          <w:b w:val="0"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B50AF" wp14:editId="66775FD1">
                <wp:simplePos x="0" y="0"/>
                <wp:positionH relativeFrom="column">
                  <wp:posOffset>3264535</wp:posOffset>
                </wp:positionH>
                <wp:positionV relativeFrom="paragraph">
                  <wp:posOffset>37465</wp:posOffset>
                </wp:positionV>
                <wp:extent cx="144780" cy="144145"/>
                <wp:effectExtent l="5715" t="6985" r="11430" b="1079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01A74" id="Rectangle 9" o:spid="_x0000_s1026" style="position:absolute;margin-left:257.05pt;margin-top:2.95pt;width:11.4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ubMHQIAADs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"/>
            </w:pict>
          </mc:Fallback>
        </mc:AlternateContent>
      </w:r>
      <w:r w:rsidR="00AB2E0E" w:rsidRPr="00C74EDD">
        <w:rPr>
          <w:b w:val="0"/>
          <w:bCs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34761" wp14:editId="4395661D">
                <wp:simplePos x="0" y="0"/>
                <wp:positionH relativeFrom="column">
                  <wp:posOffset>1519555</wp:posOffset>
                </wp:positionH>
                <wp:positionV relativeFrom="paragraph">
                  <wp:posOffset>37465</wp:posOffset>
                </wp:positionV>
                <wp:extent cx="144780" cy="144145"/>
                <wp:effectExtent l="13335" t="6985" r="13335" b="1079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091DE" id="Rectangle 5" o:spid="_x0000_s1026" style="position:absolute;margin-left:119.65pt;margin-top:2.95pt;width:11.4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"/>
            </w:pict>
          </mc:Fallback>
        </mc:AlternateContent>
      </w:r>
      <w:r w:rsidR="00D344CE" w:rsidRPr="00C74EDD">
        <w:rPr>
          <w:b w:val="0"/>
          <w:bCs/>
        </w:rPr>
        <w:t xml:space="preserve">Captage d’eau </w:t>
      </w:r>
      <w:r w:rsidR="00D344CE" w:rsidRPr="00C74EDD">
        <w:rPr>
          <w:b w:val="0"/>
          <w:bCs/>
        </w:rPr>
        <w:tab/>
      </w:r>
      <w:r w:rsidR="00D344CE" w:rsidRPr="00C74EDD">
        <w:rPr>
          <w:b w:val="0"/>
          <w:bCs/>
        </w:rPr>
        <w:tab/>
      </w:r>
      <w:r w:rsidR="006638F9" w:rsidRPr="00C74EDD">
        <w:rPr>
          <w:b w:val="0"/>
          <w:bCs/>
        </w:rPr>
        <w:t xml:space="preserve">Démolition </w:t>
      </w:r>
      <w:r w:rsidR="006638F9" w:rsidRPr="00C74EDD">
        <w:rPr>
          <w:b w:val="0"/>
          <w:bCs/>
        </w:rPr>
        <w:tab/>
      </w:r>
      <w:r w:rsidR="00D344CE" w:rsidRPr="00C74EDD">
        <w:rPr>
          <w:b w:val="0"/>
          <w:bCs/>
        </w:rPr>
        <w:tab/>
      </w:r>
      <w:r w:rsidR="00D344CE" w:rsidRPr="00C74EDD">
        <w:rPr>
          <w:b w:val="0"/>
          <w:bCs/>
        </w:rPr>
        <w:tab/>
        <w:t>Dérogation mineure Installation septique</w:t>
      </w:r>
      <w:r w:rsidR="00D344CE" w:rsidRPr="00C74EDD">
        <w:rPr>
          <w:b w:val="0"/>
          <w:bCs/>
        </w:rPr>
        <w:tab/>
      </w:r>
      <w:r>
        <w:rPr>
          <w:b w:val="0"/>
          <w:bCs/>
        </w:rPr>
        <w:tab/>
      </w:r>
      <w:r w:rsidR="00D344CE" w:rsidRPr="00C74EDD">
        <w:rPr>
          <w:b w:val="0"/>
          <w:bCs/>
        </w:rPr>
        <w:t>Prise d’eau</w:t>
      </w:r>
      <w:r w:rsidR="00D344CE" w:rsidRPr="00C74EDD">
        <w:rPr>
          <w:b w:val="0"/>
          <w:bCs/>
        </w:rPr>
        <w:tab/>
      </w:r>
      <w:r w:rsidR="00D344CE" w:rsidRPr="00C74EDD">
        <w:rPr>
          <w:b w:val="0"/>
          <w:bCs/>
        </w:rPr>
        <w:tab/>
      </w:r>
      <w:r w:rsidR="00D344CE" w:rsidRPr="00C74EDD">
        <w:rPr>
          <w:b w:val="0"/>
          <w:bCs/>
        </w:rPr>
        <w:tab/>
        <w:t>Autre</w:t>
      </w:r>
    </w:p>
    <w:p w14:paraId="31715BEA" w14:textId="77777777" w:rsidR="006D7685" w:rsidRPr="00C74EDD" w:rsidRDefault="00D344CE" w:rsidP="00F9593D">
      <w:pPr>
        <w:pStyle w:val="Corpsdetexte"/>
        <w:spacing w:line="360" w:lineRule="auto"/>
        <w:rPr>
          <w:b w:val="0"/>
          <w:bCs/>
        </w:rPr>
      </w:pPr>
      <w:r w:rsidRPr="00C74EDD">
        <w:rPr>
          <w:b w:val="0"/>
          <w:bCs/>
        </w:rPr>
        <w:tab/>
      </w:r>
      <w:r w:rsidRPr="00C74EDD">
        <w:rPr>
          <w:b w:val="0"/>
          <w:bCs/>
        </w:rPr>
        <w:tab/>
      </w:r>
    </w:p>
    <w:p w14:paraId="64DFE22B" w14:textId="6F0463D1" w:rsidR="00F9593D" w:rsidRPr="00C74EDD" w:rsidRDefault="00F9593D" w:rsidP="00F9593D">
      <w:pPr>
        <w:pStyle w:val="Corpsdetexte"/>
        <w:spacing w:line="360" w:lineRule="auto"/>
        <w:rPr>
          <w:b w:val="0"/>
          <w:bCs/>
        </w:rPr>
      </w:pPr>
      <w:r w:rsidRPr="00C74EDD">
        <w:rPr>
          <w:b w:val="0"/>
          <w:bCs/>
        </w:rPr>
        <w:t xml:space="preserve">En foi de quoi, </w:t>
      </w:r>
      <w:r w:rsidR="00EC2E0A" w:rsidRPr="00C74EDD">
        <w:rPr>
          <w:b w:val="0"/>
          <w:bCs/>
        </w:rPr>
        <w:t>nous avons signé ce</w:t>
      </w:r>
      <w:r w:rsidR="00C74EDD" w:rsidRPr="00C74EDD">
        <w:rPr>
          <w:b w:val="0"/>
          <w:bCs/>
        </w:rPr>
        <w:t xml:space="preserve"> </w:t>
      </w:r>
      <w:r w:rsidR="00EC2E0A" w:rsidRPr="00C74EDD">
        <w:rPr>
          <w:b w:val="0"/>
          <w:bCs/>
        </w:rPr>
        <w:t>____ jour du mois de _____________202</w:t>
      </w:r>
      <w:r w:rsidR="00027299">
        <w:rPr>
          <w:b w:val="0"/>
          <w:bCs/>
        </w:rPr>
        <w:t>2</w:t>
      </w:r>
      <w:r w:rsidR="00EC2E0A" w:rsidRPr="00C74EDD">
        <w:rPr>
          <w:b w:val="0"/>
          <w:bCs/>
        </w:rPr>
        <w:t>.</w:t>
      </w:r>
    </w:p>
    <w:p w14:paraId="7BF4745E" w14:textId="77777777" w:rsidR="00F9593D" w:rsidRPr="00C74EDD" w:rsidRDefault="00F9593D" w:rsidP="00F9593D">
      <w:pPr>
        <w:pStyle w:val="Corpsdetexte"/>
        <w:spacing w:line="360" w:lineRule="auto"/>
        <w:rPr>
          <w:b w:val="0"/>
          <w:bCs/>
        </w:rPr>
      </w:pPr>
    </w:p>
    <w:p w14:paraId="5166A4D7" w14:textId="24B1DC10" w:rsidR="00F9593D" w:rsidRPr="00C74EDD" w:rsidRDefault="00F9593D" w:rsidP="00F9593D">
      <w:pPr>
        <w:pStyle w:val="Corpsdetexte"/>
        <w:spacing w:line="360" w:lineRule="auto"/>
        <w:rPr>
          <w:b w:val="0"/>
          <w:bCs/>
        </w:rPr>
      </w:pPr>
      <w:r w:rsidRPr="00C74EDD">
        <w:rPr>
          <w:b w:val="0"/>
          <w:bCs/>
        </w:rPr>
        <w:t>Signature du propriétaire</w:t>
      </w:r>
      <w:r w:rsidR="00EC2E0A" w:rsidRPr="00C74EDD">
        <w:rPr>
          <w:b w:val="0"/>
          <w:bCs/>
        </w:rPr>
        <w:t xml:space="preserve"> ou des propriétaires</w:t>
      </w:r>
    </w:p>
    <w:p w14:paraId="565408E2" w14:textId="70E5B358" w:rsidR="00EC2E0A" w:rsidRPr="00C74EDD" w:rsidRDefault="00EC2E0A" w:rsidP="00C74EDD">
      <w:pPr>
        <w:pStyle w:val="Corpsdetexte"/>
        <w:rPr>
          <w:b w:val="0"/>
          <w:bCs/>
        </w:rPr>
      </w:pPr>
    </w:p>
    <w:p w14:paraId="371E30BA" w14:textId="39E68520" w:rsidR="00EC2E0A" w:rsidRPr="00C74EDD" w:rsidRDefault="00EC2E0A" w:rsidP="00C74EDD">
      <w:pPr>
        <w:pStyle w:val="Corpsdetexte"/>
        <w:rPr>
          <w:b w:val="0"/>
          <w:bCs/>
        </w:rPr>
      </w:pPr>
      <w:r w:rsidRPr="00C74EDD">
        <w:rPr>
          <w:b w:val="0"/>
          <w:bCs/>
        </w:rPr>
        <w:t>_________________________</w:t>
      </w:r>
      <w:r w:rsidRPr="00C74EDD">
        <w:rPr>
          <w:b w:val="0"/>
          <w:bCs/>
        </w:rPr>
        <w:tab/>
      </w:r>
      <w:r w:rsidRPr="00C74EDD">
        <w:rPr>
          <w:b w:val="0"/>
          <w:bCs/>
        </w:rPr>
        <w:tab/>
        <w:t>_______________________</w:t>
      </w:r>
    </w:p>
    <w:p w14:paraId="5F6EA65E" w14:textId="32F14734" w:rsidR="00EC2E0A" w:rsidRPr="00C74EDD" w:rsidRDefault="00EC2E0A" w:rsidP="00C74EDD">
      <w:pPr>
        <w:pStyle w:val="Corpsdetexte"/>
        <w:rPr>
          <w:b w:val="0"/>
          <w:bCs/>
        </w:rPr>
      </w:pPr>
    </w:p>
    <w:p w14:paraId="6D4574AC" w14:textId="5A55E8F3" w:rsidR="00EC2E0A" w:rsidRPr="00C74EDD" w:rsidRDefault="00EC2E0A" w:rsidP="00C74EDD">
      <w:pPr>
        <w:pStyle w:val="Corpsdetexte"/>
        <w:rPr>
          <w:b w:val="0"/>
          <w:bCs/>
        </w:rPr>
      </w:pPr>
      <w:r w:rsidRPr="00C74EDD">
        <w:rPr>
          <w:b w:val="0"/>
          <w:bCs/>
        </w:rPr>
        <w:t>__________________________</w:t>
      </w:r>
      <w:r w:rsidRPr="00C74EDD">
        <w:rPr>
          <w:b w:val="0"/>
          <w:bCs/>
        </w:rPr>
        <w:tab/>
      </w:r>
      <w:r w:rsidRPr="00C74EDD">
        <w:rPr>
          <w:b w:val="0"/>
          <w:bCs/>
        </w:rPr>
        <w:tab/>
        <w:t>_______________________</w:t>
      </w:r>
    </w:p>
    <w:p w14:paraId="43E44E09" w14:textId="77777777" w:rsidR="00C74EDD" w:rsidRPr="00C74EDD" w:rsidRDefault="00C74EDD" w:rsidP="006D7685">
      <w:pPr>
        <w:pStyle w:val="Corpsdetexte"/>
        <w:spacing w:line="360" w:lineRule="auto"/>
        <w:rPr>
          <w:b w:val="0"/>
          <w:bCs/>
          <w:sz w:val="22"/>
        </w:rPr>
      </w:pPr>
    </w:p>
    <w:p w14:paraId="36BE523A" w14:textId="4F567C1D" w:rsidR="00422A00" w:rsidRDefault="00F9593D" w:rsidP="006D7685">
      <w:pPr>
        <w:pStyle w:val="Corpsdetexte"/>
        <w:spacing w:line="360" w:lineRule="auto"/>
      </w:pPr>
      <w:r>
        <w:rPr>
          <w:b w:val="0"/>
          <w:sz w:val="22"/>
        </w:rPr>
        <w:t>N.B.  S’il y a plus d’un propriétaire, chacun des propriétaire</w:t>
      </w:r>
      <w:r w:rsidR="006D7685">
        <w:rPr>
          <w:b w:val="0"/>
          <w:sz w:val="22"/>
        </w:rPr>
        <w:t>s</w:t>
      </w:r>
      <w:r>
        <w:rPr>
          <w:b w:val="0"/>
          <w:sz w:val="22"/>
        </w:rPr>
        <w:t xml:space="preserve"> doit autoriser la désignation du mandataire.</w:t>
      </w:r>
    </w:p>
    <w:p w14:paraId="3982700F" w14:textId="77777777" w:rsidR="00422A00" w:rsidRPr="006D7685" w:rsidRDefault="00422A00" w:rsidP="009C0CCE">
      <w:pPr>
        <w:pStyle w:val="Titre"/>
        <w:rPr>
          <w:sz w:val="24"/>
          <w:szCs w:val="24"/>
        </w:rPr>
      </w:pPr>
    </w:p>
    <w:p w14:paraId="5C11C876" w14:textId="77777777" w:rsidR="00422A00" w:rsidRPr="00D70906" w:rsidRDefault="00422A00" w:rsidP="00422A00">
      <w:pPr>
        <w:pStyle w:val="Pieddepage"/>
        <w:jc w:val="center"/>
        <w:rPr>
          <w:sz w:val="20"/>
        </w:rPr>
      </w:pPr>
      <w:r w:rsidRPr="00D70906">
        <w:rPr>
          <w:b/>
          <w:color w:val="006666"/>
          <w:sz w:val="22"/>
        </w:rPr>
        <w:sym w:font="Wingdings 2" w:char="F027"/>
      </w:r>
      <w:r w:rsidRPr="00D70906">
        <w:rPr>
          <w:color w:val="4F6228" w:themeColor="accent3" w:themeShade="80"/>
          <w:sz w:val="20"/>
        </w:rPr>
        <w:t xml:space="preserve"> </w:t>
      </w:r>
      <w:r w:rsidRPr="00D70906">
        <w:rPr>
          <w:sz w:val="20"/>
        </w:rPr>
        <w:t>(819) 428-7100 poste 16</w:t>
      </w:r>
      <w:r w:rsidR="006D7685">
        <w:rPr>
          <w:sz w:val="20"/>
        </w:rPr>
        <w:t>05</w:t>
      </w:r>
      <w:r>
        <w:rPr>
          <w:sz w:val="20"/>
        </w:rPr>
        <w:t xml:space="preserve">    </w:t>
      </w:r>
      <w:r w:rsidRPr="00D70906">
        <w:rPr>
          <w:b/>
          <w:color w:val="006666"/>
        </w:rPr>
        <w:sym w:font="Wingdings 2" w:char="F037"/>
      </w:r>
      <w:r w:rsidRPr="00D70906">
        <w:rPr>
          <w:color w:val="008080"/>
          <w:sz w:val="20"/>
        </w:rPr>
        <w:t xml:space="preserve"> </w:t>
      </w:r>
      <w:r w:rsidRPr="00D70906">
        <w:rPr>
          <w:sz w:val="20"/>
        </w:rPr>
        <w:t>(819) 428-1941</w:t>
      </w:r>
    </w:p>
    <w:p w14:paraId="31444EFA" w14:textId="213E451C" w:rsidR="00422A00" w:rsidRPr="00D70906" w:rsidRDefault="00422A00" w:rsidP="00422A00">
      <w:pPr>
        <w:pStyle w:val="Pieddepage"/>
        <w:jc w:val="center"/>
        <w:rPr>
          <w:sz w:val="22"/>
        </w:rPr>
      </w:pPr>
      <w:r w:rsidRPr="00D70906">
        <w:rPr>
          <w:b/>
          <w:color w:val="006666"/>
          <w:sz w:val="22"/>
        </w:rPr>
        <w:sym w:font="Wingdings" w:char="F02A"/>
      </w:r>
      <w:r w:rsidRPr="00D70906">
        <w:rPr>
          <w:b/>
          <w:color w:val="006666"/>
          <w:sz w:val="22"/>
        </w:rPr>
        <w:t xml:space="preserve"> </w:t>
      </w:r>
      <w:r w:rsidR="00EC2E0A" w:rsidRPr="00EC2E0A">
        <w:rPr>
          <w:b/>
          <w:color w:val="365F91" w:themeColor="accent1" w:themeShade="BF"/>
          <w:sz w:val="22"/>
        </w:rPr>
        <w:t>urb@municipalite.duhamel.qc.ca</w:t>
      </w:r>
    </w:p>
    <w:p w14:paraId="2496AD2E" w14:textId="7604BFC7" w:rsidR="00422A00" w:rsidRPr="00EC2E0A" w:rsidRDefault="00422A00" w:rsidP="00B74089">
      <w:pPr>
        <w:pStyle w:val="Pieddepage"/>
        <w:jc w:val="center"/>
        <w:rPr>
          <w:color w:val="365F91" w:themeColor="accent1" w:themeShade="BF"/>
          <w:sz w:val="22"/>
        </w:rPr>
      </w:pPr>
      <w:r w:rsidRPr="00D70906">
        <w:rPr>
          <w:b/>
          <w:color w:val="008080"/>
          <w:sz w:val="22"/>
        </w:rPr>
        <w:t>@</w:t>
      </w:r>
      <w:r w:rsidRPr="00D70906">
        <w:rPr>
          <w:b/>
          <w:sz w:val="22"/>
        </w:rPr>
        <w:t xml:space="preserve"> </w:t>
      </w:r>
      <w:hyperlink r:id="rId7" w:history="1">
        <w:r w:rsidR="00EC2E0A" w:rsidRPr="00EC2E0A">
          <w:rPr>
            <w:rStyle w:val="Lienhypertexte"/>
            <w:color w:val="365F91" w:themeColor="accent1" w:themeShade="BF"/>
            <w:sz w:val="22"/>
          </w:rPr>
          <w:t>www.municipalite.duhamel.qc.ca</w:t>
        </w:r>
      </w:hyperlink>
    </w:p>
    <w:sectPr w:rsidR="00422A00" w:rsidRPr="00EC2E0A" w:rsidSect="003933B6">
      <w:headerReference w:type="default" r:id="rId8"/>
      <w:pgSz w:w="12240" w:h="15840" w:code="1"/>
      <w:pgMar w:top="1008" w:right="1800" w:bottom="1008" w:left="184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82AB7" w14:textId="77777777" w:rsidR="006638F9" w:rsidRDefault="006638F9" w:rsidP="007D4EA1">
      <w:r>
        <w:separator/>
      </w:r>
    </w:p>
  </w:endnote>
  <w:endnote w:type="continuationSeparator" w:id="0">
    <w:p w14:paraId="77446FDB" w14:textId="77777777" w:rsidR="006638F9" w:rsidRDefault="006638F9" w:rsidP="007D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087D" w14:textId="77777777" w:rsidR="006638F9" w:rsidRDefault="006638F9" w:rsidP="007D4EA1">
      <w:r>
        <w:separator/>
      </w:r>
    </w:p>
  </w:footnote>
  <w:footnote w:type="continuationSeparator" w:id="0">
    <w:p w14:paraId="7D43FF8E" w14:textId="77777777" w:rsidR="006638F9" w:rsidRDefault="006638F9" w:rsidP="007D4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8"/>
      <w:gridCol w:w="4299"/>
    </w:tblGrid>
    <w:tr w:rsidR="006638F9" w:rsidRPr="009A1565" w14:paraId="39D22DD0" w14:textId="77777777" w:rsidTr="00D16B80">
      <w:trPr>
        <w:trHeight w:val="1985"/>
      </w:trPr>
      <w:tc>
        <w:tcPr>
          <w:tcW w:w="4390" w:type="dxa"/>
        </w:tcPr>
        <w:p w14:paraId="443DF61B" w14:textId="44BDBF0E" w:rsidR="006638F9" w:rsidRDefault="006638F9" w:rsidP="00D16B80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  <w:lang w:eastAsia="fr-CA"/>
            </w:rPr>
            <w:drawing>
              <wp:inline distT="0" distB="0" distL="0" distR="0" wp14:anchorId="18A36719" wp14:editId="4FB6ED38">
                <wp:extent cx="981075" cy="1226344"/>
                <wp:effectExtent l="19050" t="0" r="9525" b="0"/>
                <wp:docPr id="1" name="Image 1" descr="F:\Logos\Nouveau logo 2014\DUHAMEL_armoirie_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Logos\Nouveau logo 2014\DUHAMEL_armoirie_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12263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AB2E0E">
            <w:rPr>
              <w:noProof/>
              <w:lang w:val="en-US" w:eastAsia="fr-CA" w:bidi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7B74D98" wp14:editId="5822A917">
                    <wp:simplePos x="0" y="0"/>
                    <wp:positionH relativeFrom="column">
                      <wp:posOffset>1300480</wp:posOffset>
                    </wp:positionH>
                    <wp:positionV relativeFrom="paragraph">
                      <wp:posOffset>325755</wp:posOffset>
                    </wp:positionV>
                    <wp:extent cx="4297045" cy="914400"/>
                    <wp:effectExtent l="32385" t="59055" r="23495" b="264795"/>
                    <wp:wrapNone/>
                    <wp:docPr id="2" name="Arc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 rot="11451032">
                              <a:off x="0" y="0"/>
                              <a:ext cx="4297045" cy="914400"/>
                            </a:xfrm>
                            <a:custGeom>
                              <a:avLst/>
                              <a:gdLst>
                                <a:gd name="G0" fmla="+- 21074 0 0"/>
                                <a:gd name="G1" fmla="+- 21600 0 0"/>
                                <a:gd name="G2" fmla="+- 21600 0 0"/>
                                <a:gd name="T0" fmla="*/ 0 w 40959"/>
                                <a:gd name="T1" fmla="*/ 16862 h 21600"/>
                                <a:gd name="T2" fmla="*/ 40959 w 40959"/>
                                <a:gd name="T3" fmla="*/ 13166 h 21600"/>
                                <a:gd name="T4" fmla="*/ 21074 w 40959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959" h="21600" fill="none" extrusionOk="0">
                                  <a:moveTo>
                                    <a:pt x="0" y="16862"/>
                                  </a:moveTo>
                                  <a:cubicBezTo>
                                    <a:pt x="2216" y="7004"/>
                                    <a:pt x="10970" y="0"/>
                                    <a:pt x="21074" y="0"/>
                                  </a:cubicBezTo>
                                  <a:cubicBezTo>
                                    <a:pt x="29744" y="0"/>
                                    <a:pt x="37573" y="5184"/>
                                    <a:pt x="40959" y="13165"/>
                                  </a:cubicBezTo>
                                </a:path>
                                <a:path w="40959" h="21600" stroke="0" extrusionOk="0">
                                  <a:moveTo>
                                    <a:pt x="0" y="16862"/>
                                  </a:moveTo>
                                  <a:cubicBezTo>
                                    <a:pt x="2216" y="7004"/>
                                    <a:pt x="10970" y="0"/>
                                    <a:pt x="21074" y="0"/>
                                  </a:cubicBezTo>
                                  <a:cubicBezTo>
                                    <a:pt x="29744" y="0"/>
                                    <a:pt x="37573" y="5184"/>
                                    <a:pt x="40959" y="13165"/>
                                  </a:cubicBezTo>
                                  <a:lnTo>
                                    <a:pt x="21074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808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107763" dir="81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3039F3" id="Arc 1" o:spid="_x0000_s1026" style="position:absolute;margin-left:102.4pt;margin-top:25.65pt;width:338.35pt;height:1in;rotation:-1108537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95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" path="m,16862nfc2216,7004,10970,,21074,v8670,,16499,5184,19885,13165em,16862nsc2216,7004,10970,,21074,v8670,,16499,5184,19885,13165l21074,21600,,16862xe" filled="f" strokecolor="teal">
                    <v:shadow on="t" opacity=".5" offset="-6pt,6pt"/>
                    <v:path arrowok="t" o:extrusionok="f" o:connecttype="custom" o:connectlocs="0,713825;4297045,557361;2210892,914400" o:connectangles="0,0,0"/>
                  </v:shape>
                </w:pict>
              </mc:Fallback>
            </mc:AlternateContent>
          </w:r>
        </w:p>
      </w:tc>
      <w:tc>
        <w:tcPr>
          <w:tcW w:w="4390" w:type="dxa"/>
        </w:tcPr>
        <w:p w14:paraId="181743E0" w14:textId="77777777" w:rsidR="006638F9" w:rsidRPr="009A1565" w:rsidRDefault="006638F9" w:rsidP="00D16B80">
          <w:pPr>
            <w:jc w:val="right"/>
            <w:rPr>
              <w:sz w:val="22"/>
              <w:szCs w:val="22"/>
            </w:rPr>
          </w:pPr>
        </w:p>
        <w:p w14:paraId="4F93A897" w14:textId="77777777" w:rsidR="006638F9" w:rsidRPr="009A1565" w:rsidRDefault="006638F9" w:rsidP="00D16B80">
          <w:pPr>
            <w:jc w:val="right"/>
            <w:rPr>
              <w:sz w:val="22"/>
              <w:szCs w:val="22"/>
            </w:rPr>
          </w:pPr>
        </w:p>
        <w:p w14:paraId="6EB775E1" w14:textId="77777777" w:rsidR="006638F9" w:rsidRPr="00D16B80" w:rsidRDefault="006638F9" w:rsidP="00D16B80">
          <w:pPr>
            <w:jc w:val="right"/>
            <w:rPr>
              <w:sz w:val="32"/>
              <w:szCs w:val="32"/>
            </w:rPr>
          </w:pPr>
          <w:r w:rsidRPr="00D16B80">
            <w:rPr>
              <w:sz w:val="32"/>
              <w:szCs w:val="32"/>
            </w:rPr>
            <w:t>Municipalité de Duhamel</w:t>
          </w:r>
        </w:p>
        <w:p w14:paraId="0F322E74" w14:textId="77777777" w:rsidR="006638F9" w:rsidRPr="00D16B80" w:rsidRDefault="006638F9" w:rsidP="00D16B80">
          <w:pPr>
            <w:jc w:val="right"/>
            <w:rPr>
              <w:sz w:val="22"/>
              <w:szCs w:val="22"/>
            </w:rPr>
          </w:pPr>
          <w:r w:rsidRPr="00D16B80">
            <w:rPr>
              <w:sz w:val="22"/>
              <w:szCs w:val="22"/>
            </w:rPr>
            <w:t>1890, rue Principale</w:t>
          </w:r>
        </w:p>
        <w:p w14:paraId="132CD968" w14:textId="77777777" w:rsidR="006638F9" w:rsidRPr="00D16B80" w:rsidRDefault="006638F9" w:rsidP="00D16B80">
          <w:pPr>
            <w:jc w:val="right"/>
            <w:rPr>
              <w:sz w:val="22"/>
              <w:szCs w:val="22"/>
            </w:rPr>
          </w:pPr>
          <w:r w:rsidRPr="00D16B80">
            <w:rPr>
              <w:sz w:val="22"/>
              <w:szCs w:val="22"/>
            </w:rPr>
            <w:t>Duhamel (Québec) J0V 1G0</w:t>
          </w:r>
        </w:p>
        <w:p w14:paraId="3A9D2646" w14:textId="77777777" w:rsidR="006638F9" w:rsidRPr="009A1565" w:rsidRDefault="006638F9" w:rsidP="00D16B80">
          <w:pPr>
            <w:jc w:val="right"/>
            <w:rPr>
              <w:sz w:val="22"/>
              <w:szCs w:val="22"/>
            </w:rPr>
          </w:pPr>
        </w:p>
      </w:tc>
    </w:tr>
  </w:tbl>
  <w:p w14:paraId="4F344AFF" w14:textId="77777777" w:rsidR="006638F9" w:rsidRDefault="006638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1F0A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7B406F7"/>
    <w:multiLevelType w:val="hybridMultilevel"/>
    <w:tmpl w:val="3AE0EEAC"/>
    <w:lvl w:ilvl="0" w:tplc="E6D8A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50655"/>
    <w:multiLevelType w:val="hybridMultilevel"/>
    <w:tmpl w:val="796212FC"/>
    <w:lvl w:ilvl="0" w:tplc="A20AF7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C0704"/>
    <w:multiLevelType w:val="multilevel"/>
    <w:tmpl w:val="EAF8E6D0"/>
    <w:lvl w:ilvl="0">
      <w:start w:val="1"/>
      <w:numFmt w:val="bullet"/>
      <w:pStyle w:val="Listepuces3"/>
      <w:lvlText w:val="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num w:numId="1" w16cid:durableId="1874612628">
    <w:abstractNumId w:val="0"/>
  </w:num>
  <w:num w:numId="2" w16cid:durableId="474221160">
    <w:abstractNumId w:val="3"/>
  </w:num>
  <w:num w:numId="3" w16cid:durableId="1208683443">
    <w:abstractNumId w:val="3"/>
  </w:num>
  <w:num w:numId="4" w16cid:durableId="599489518">
    <w:abstractNumId w:val="2"/>
  </w:num>
  <w:num w:numId="5" w16cid:durableId="1968047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1F"/>
    <w:rsid w:val="00000EFB"/>
    <w:rsid w:val="00006488"/>
    <w:rsid w:val="00007FBE"/>
    <w:rsid w:val="00027299"/>
    <w:rsid w:val="00092EB5"/>
    <w:rsid w:val="000C120E"/>
    <w:rsid w:val="001A0411"/>
    <w:rsid w:val="00242ABF"/>
    <w:rsid w:val="002839C4"/>
    <w:rsid w:val="002A4796"/>
    <w:rsid w:val="002B2B69"/>
    <w:rsid w:val="002C3C57"/>
    <w:rsid w:val="00316EEF"/>
    <w:rsid w:val="003209B2"/>
    <w:rsid w:val="00333248"/>
    <w:rsid w:val="003361AC"/>
    <w:rsid w:val="00375D50"/>
    <w:rsid w:val="003933B6"/>
    <w:rsid w:val="003E3023"/>
    <w:rsid w:val="00411311"/>
    <w:rsid w:val="0041450A"/>
    <w:rsid w:val="00422A00"/>
    <w:rsid w:val="004942AC"/>
    <w:rsid w:val="00542D8A"/>
    <w:rsid w:val="00555140"/>
    <w:rsid w:val="005C114F"/>
    <w:rsid w:val="006110B3"/>
    <w:rsid w:val="00646DA4"/>
    <w:rsid w:val="00652D35"/>
    <w:rsid w:val="006638F9"/>
    <w:rsid w:val="006851FB"/>
    <w:rsid w:val="006C1DC0"/>
    <w:rsid w:val="006D7685"/>
    <w:rsid w:val="007749CF"/>
    <w:rsid w:val="007B6E46"/>
    <w:rsid w:val="007D4EA1"/>
    <w:rsid w:val="007F1B0D"/>
    <w:rsid w:val="00800472"/>
    <w:rsid w:val="008230FE"/>
    <w:rsid w:val="00896DB5"/>
    <w:rsid w:val="0092651C"/>
    <w:rsid w:val="00977288"/>
    <w:rsid w:val="00983D1E"/>
    <w:rsid w:val="0099608A"/>
    <w:rsid w:val="009C0CCE"/>
    <w:rsid w:val="00A25D1B"/>
    <w:rsid w:val="00A76607"/>
    <w:rsid w:val="00A97C8D"/>
    <w:rsid w:val="00AB2E0E"/>
    <w:rsid w:val="00B57EA8"/>
    <w:rsid w:val="00B66217"/>
    <w:rsid w:val="00B74089"/>
    <w:rsid w:val="00B90DB0"/>
    <w:rsid w:val="00B93921"/>
    <w:rsid w:val="00B95EE8"/>
    <w:rsid w:val="00C27EE8"/>
    <w:rsid w:val="00C74EDD"/>
    <w:rsid w:val="00D16B80"/>
    <w:rsid w:val="00D344CE"/>
    <w:rsid w:val="00D548D6"/>
    <w:rsid w:val="00D647C6"/>
    <w:rsid w:val="00D73C18"/>
    <w:rsid w:val="00D9784C"/>
    <w:rsid w:val="00DC49CC"/>
    <w:rsid w:val="00DF2442"/>
    <w:rsid w:val="00E41E1F"/>
    <w:rsid w:val="00EC2E0A"/>
    <w:rsid w:val="00EE61B5"/>
    <w:rsid w:val="00EF27CA"/>
    <w:rsid w:val="00F85395"/>
    <w:rsid w:val="00F9593D"/>
    <w:rsid w:val="00F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401C1C5"/>
  <w15:docId w15:val="{6712C16D-3510-4C51-A9B4-67991737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3B6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5C114F"/>
    <w:pPr>
      <w:keepNext/>
      <w:shd w:val="clear" w:color="auto" w:fill="008080"/>
      <w:spacing w:before="240" w:after="60"/>
      <w:outlineLvl w:val="0"/>
    </w:pPr>
    <w:rPr>
      <w:rFonts w:ascii="Arial" w:hAnsi="Arial" w:cs="Arial"/>
      <w:b/>
      <w:bCs/>
      <w:color w:val="FFFFFF"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5C114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80"/>
      <w:sz w:val="28"/>
      <w:szCs w:val="28"/>
    </w:rPr>
  </w:style>
  <w:style w:type="paragraph" w:styleId="Titre3">
    <w:name w:val="heading 3"/>
    <w:basedOn w:val="Normal"/>
    <w:next w:val="Normal"/>
    <w:qFormat/>
    <w:rsid w:val="005C114F"/>
    <w:pPr>
      <w:keepNext/>
      <w:spacing w:before="240" w:after="60"/>
      <w:outlineLvl w:val="2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C114F"/>
    <w:rPr>
      <w:color w:val="0000FF"/>
      <w:u w:val="single"/>
    </w:rPr>
  </w:style>
  <w:style w:type="character" w:styleId="Lienhypertextesuivivisit">
    <w:name w:val="FollowedHyperlink"/>
    <w:basedOn w:val="Policepardfaut"/>
    <w:rsid w:val="005C114F"/>
    <w:rPr>
      <w:color w:val="800080"/>
      <w:u w:val="single"/>
    </w:rPr>
  </w:style>
  <w:style w:type="paragraph" w:styleId="Listepuces3">
    <w:name w:val="List Bullet 3"/>
    <w:basedOn w:val="Normal"/>
    <w:rsid w:val="005C114F"/>
    <w:pPr>
      <w:numPr>
        <w:numId w:val="3"/>
      </w:numPr>
      <w:ind w:left="1368" w:hanging="648"/>
    </w:pPr>
    <w:rPr>
      <w:rFonts w:ascii="Arial" w:hAnsi="Arial" w:cs="Arial"/>
      <w:color w:val="000080"/>
      <w:sz w:val="20"/>
      <w:szCs w:val="20"/>
    </w:rPr>
  </w:style>
  <w:style w:type="paragraph" w:styleId="Textedebulles">
    <w:name w:val="Balloon Text"/>
    <w:basedOn w:val="Normal"/>
    <w:semiHidden/>
    <w:rsid w:val="005C114F"/>
    <w:rPr>
      <w:rFonts w:ascii="Tahoma" w:hAnsi="Tahoma" w:cs="Tahoma"/>
      <w:sz w:val="16"/>
      <w:szCs w:val="16"/>
    </w:rPr>
  </w:style>
  <w:style w:type="paragraph" w:customStyle="1" w:styleId="Heading3green">
    <w:name w:val="Heading 3 green"/>
    <w:basedOn w:val="Titre3"/>
    <w:rsid w:val="005C114F"/>
    <w:rPr>
      <w:i/>
      <w:color w:val="008080"/>
    </w:rPr>
  </w:style>
  <w:style w:type="paragraph" w:styleId="Paragraphedeliste">
    <w:name w:val="List Paragraph"/>
    <w:basedOn w:val="Normal"/>
    <w:uiPriority w:val="34"/>
    <w:qFormat/>
    <w:rsid w:val="002B2B69"/>
    <w:pPr>
      <w:ind w:left="720"/>
      <w:contextualSpacing/>
    </w:pPr>
  </w:style>
  <w:style w:type="paragraph" w:styleId="En-tte">
    <w:name w:val="header"/>
    <w:basedOn w:val="Normal"/>
    <w:link w:val="En-tteCar"/>
    <w:rsid w:val="007D4EA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7D4EA1"/>
    <w:rPr>
      <w:sz w:val="24"/>
      <w:szCs w:val="24"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rsid w:val="007D4EA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4EA1"/>
    <w:rPr>
      <w:sz w:val="24"/>
      <w:szCs w:val="24"/>
      <w:lang w:val="en-US" w:eastAsia="en-US" w:bidi="en-US"/>
    </w:rPr>
  </w:style>
  <w:style w:type="table" w:styleId="Grilledutableau">
    <w:name w:val="Table Grid"/>
    <w:basedOn w:val="TableauNormal"/>
    <w:rsid w:val="007D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9C0C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9C0C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Corpsdetexte">
    <w:name w:val="Body Text"/>
    <w:basedOn w:val="Normal"/>
    <w:link w:val="CorpsdetexteCar"/>
    <w:unhideWhenUsed/>
    <w:rsid w:val="00F9593D"/>
    <w:pPr>
      <w:suppressAutoHyphens w:val="0"/>
      <w:jc w:val="both"/>
    </w:pPr>
    <w:rPr>
      <w:rFonts w:ascii="Arial" w:hAnsi="Arial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9593D"/>
    <w:rPr>
      <w:rFonts w:ascii="Arial" w:hAnsi="Arial"/>
      <w:b/>
      <w:sz w:val="24"/>
      <w:lang w:eastAsia="fr-FR"/>
    </w:rPr>
  </w:style>
  <w:style w:type="paragraph" w:styleId="Sous-titre">
    <w:name w:val="Subtitle"/>
    <w:basedOn w:val="Normal"/>
    <w:link w:val="Sous-titreCar"/>
    <w:qFormat/>
    <w:rsid w:val="00F9593D"/>
    <w:pPr>
      <w:suppressAutoHyphens w:val="0"/>
      <w:jc w:val="center"/>
    </w:pPr>
    <w:rPr>
      <w:rFonts w:ascii="Arial" w:hAnsi="Arial"/>
      <w:b/>
      <w:szCs w:val="20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F9593D"/>
    <w:rPr>
      <w:rFonts w:ascii="Arial" w:hAnsi="Arial"/>
      <w:b/>
      <w:sz w:val="24"/>
      <w:u w:val="single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EC2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icipalite.duhamel.q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on\AppData\Roaming\Microsoft\Templates\Rapport%20d'activit&#233;%20hebdomadaire%20d'un%20employ&#233;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 d'activité hebdomadaire d'un employé.dot</Template>
  <TotalTime>2</TotalTime>
  <Pages>1</Pages>
  <Words>103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Rapport d'activité de Votre nom</vt:lpstr>
    </vt:vector>
  </TitlesOfParts>
  <Company>Microsoft Corporation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</dc:creator>
  <cp:lastModifiedBy>Urbanisme</cp:lastModifiedBy>
  <cp:revision>3</cp:revision>
  <cp:lastPrinted>2014-07-02T13:03:00Z</cp:lastPrinted>
  <dcterms:created xsi:type="dcterms:W3CDTF">2021-07-27T12:29:00Z</dcterms:created>
  <dcterms:modified xsi:type="dcterms:W3CDTF">2022-06-15T13:50:00Z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TC010219751036</vt:lpwstr>
  </property>
</Properties>
</file>